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2C" w:rsidRPr="00E576C3" w:rsidRDefault="0083082C" w:rsidP="001E5426">
      <w:pPr>
        <w:pStyle w:val="NormalWeb"/>
        <w:spacing w:before="0" w:beforeAutospacing="0" w:after="0"/>
        <w:jc w:val="center"/>
        <w:rPr>
          <w:b/>
          <w:sz w:val="26"/>
          <w:szCs w:val="26"/>
        </w:rPr>
      </w:pPr>
      <w:r w:rsidRPr="00E576C3">
        <w:rPr>
          <w:b/>
          <w:sz w:val="26"/>
          <w:szCs w:val="26"/>
        </w:rPr>
        <w:t xml:space="preserve">Администрация  </w:t>
      </w:r>
    </w:p>
    <w:p w:rsidR="0083082C" w:rsidRPr="00E576C3" w:rsidRDefault="0083082C" w:rsidP="001E5426">
      <w:pPr>
        <w:pStyle w:val="NormalWeb"/>
        <w:spacing w:before="0" w:beforeAutospacing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Писаревского</w:t>
      </w:r>
      <w:r w:rsidRPr="00E576C3">
        <w:rPr>
          <w:b/>
          <w:sz w:val="26"/>
          <w:szCs w:val="26"/>
        </w:rPr>
        <w:t xml:space="preserve"> сельского поселения </w:t>
      </w:r>
    </w:p>
    <w:p w:rsidR="0083082C" w:rsidRPr="00E576C3" w:rsidRDefault="0083082C" w:rsidP="001E5426">
      <w:pPr>
        <w:pStyle w:val="NormalWeb"/>
        <w:spacing w:before="0" w:beforeAutospacing="0" w:after="0"/>
        <w:jc w:val="center"/>
        <w:rPr>
          <w:b/>
          <w:sz w:val="26"/>
          <w:szCs w:val="26"/>
        </w:rPr>
      </w:pPr>
      <w:r w:rsidRPr="00E576C3">
        <w:rPr>
          <w:b/>
          <w:sz w:val="26"/>
          <w:szCs w:val="26"/>
        </w:rPr>
        <w:t>Фроловского муниципального района Волгоградской области</w:t>
      </w:r>
    </w:p>
    <w:p w:rsidR="0083082C" w:rsidRPr="00E576C3" w:rsidRDefault="0083082C" w:rsidP="001E5426">
      <w:pPr>
        <w:pStyle w:val="NormalWeb"/>
        <w:spacing w:before="0" w:beforeAutospacing="0" w:after="0"/>
        <w:jc w:val="center"/>
        <w:rPr>
          <w:b/>
          <w:sz w:val="26"/>
          <w:szCs w:val="26"/>
        </w:rPr>
      </w:pPr>
    </w:p>
    <w:p w:rsidR="0083082C" w:rsidRPr="00E576C3" w:rsidRDefault="0083082C" w:rsidP="00E9311E">
      <w:pPr>
        <w:pStyle w:val="NormalWeb"/>
        <w:spacing w:before="0" w:beforeAutospacing="0" w:after="0"/>
        <w:jc w:val="center"/>
        <w:rPr>
          <w:b/>
          <w:sz w:val="26"/>
          <w:szCs w:val="26"/>
        </w:rPr>
      </w:pPr>
      <w:r w:rsidRPr="00E576C3">
        <w:rPr>
          <w:b/>
          <w:bCs/>
          <w:color w:val="000000"/>
          <w:sz w:val="26"/>
          <w:szCs w:val="26"/>
        </w:rPr>
        <w:t xml:space="preserve">ПОСТАНОВЛЕНИЕ </w:t>
      </w:r>
    </w:p>
    <w:p w:rsidR="0083082C" w:rsidRPr="00E576C3" w:rsidRDefault="0083082C" w:rsidP="00E9311E">
      <w:pPr>
        <w:pStyle w:val="NormalWeb"/>
        <w:spacing w:after="0"/>
        <w:jc w:val="center"/>
        <w:rPr>
          <w:sz w:val="26"/>
          <w:szCs w:val="26"/>
        </w:rPr>
      </w:pPr>
    </w:p>
    <w:p w:rsidR="0083082C" w:rsidRPr="00E576C3" w:rsidRDefault="0083082C" w:rsidP="00F34466">
      <w:pPr>
        <w:pStyle w:val="Normal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E576C3">
        <w:rPr>
          <w:sz w:val="26"/>
          <w:szCs w:val="26"/>
        </w:rPr>
        <w:t>«0</w:t>
      </w:r>
      <w:r>
        <w:rPr>
          <w:sz w:val="26"/>
          <w:szCs w:val="26"/>
        </w:rPr>
        <w:t>6</w:t>
      </w:r>
      <w:r w:rsidRPr="00E576C3">
        <w:rPr>
          <w:sz w:val="26"/>
          <w:szCs w:val="26"/>
        </w:rPr>
        <w:t>»</w:t>
      </w:r>
      <w:r>
        <w:rPr>
          <w:sz w:val="26"/>
          <w:szCs w:val="26"/>
        </w:rPr>
        <w:t xml:space="preserve"> мая</w:t>
      </w:r>
      <w:r w:rsidRPr="00E576C3">
        <w:rPr>
          <w:sz w:val="26"/>
          <w:szCs w:val="26"/>
        </w:rPr>
        <w:t xml:space="preserve"> 2024г.               </w:t>
      </w:r>
      <w:r w:rsidRPr="00E576C3">
        <w:rPr>
          <w:sz w:val="26"/>
          <w:szCs w:val="26"/>
        </w:rPr>
        <w:tab/>
      </w:r>
      <w:r w:rsidRPr="00E576C3">
        <w:rPr>
          <w:sz w:val="26"/>
          <w:szCs w:val="26"/>
        </w:rPr>
        <w:tab/>
      </w:r>
      <w:r w:rsidRPr="00E576C3">
        <w:rPr>
          <w:sz w:val="26"/>
          <w:szCs w:val="26"/>
        </w:rPr>
        <w:tab/>
      </w:r>
      <w:r w:rsidRPr="00E576C3">
        <w:rPr>
          <w:sz w:val="26"/>
          <w:szCs w:val="26"/>
        </w:rPr>
        <w:tab/>
      </w:r>
      <w:r w:rsidRPr="00E576C3">
        <w:rPr>
          <w:sz w:val="26"/>
          <w:szCs w:val="26"/>
        </w:rPr>
        <w:tab/>
      </w:r>
      <w:r w:rsidRPr="00E576C3">
        <w:rPr>
          <w:sz w:val="26"/>
          <w:szCs w:val="26"/>
        </w:rPr>
        <w:tab/>
      </w:r>
      <w:r w:rsidRPr="00E576C3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28</w:t>
      </w:r>
    </w:p>
    <w:p w:rsidR="0083082C" w:rsidRPr="00E576C3" w:rsidRDefault="0083082C" w:rsidP="008425C9">
      <w:pPr>
        <w:pStyle w:val="NormalWeb"/>
        <w:keepNext/>
        <w:spacing w:after="0"/>
        <w:ind w:right="2693"/>
        <w:jc w:val="both"/>
        <w:rPr>
          <w:b/>
          <w:sz w:val="26"/>
          <w:szCs w:val="26"/>
        </w:rPr>
      </w:pPr>
    </w:p>
    <w:p w:rsidR="0083082C" w:rsidRPr="00E576C3" w:rsidRDefault="0083082C" w:rsidP="00686298">
      <w:pPr>
        <w:pStyle w:val="NormalWeb"/>
        <w:keepNext/>
        <w:spacing w:after="0"/>
        <w:ind w:right="2693"/>
        <w:jc w:val="both"/>
        <w:rPr>
          <w:b/>
          <w:sz w:val="26"/>
          <w:szCs w:val="26"/>
        </w:rPr>
      </w:pPr>
      <w:r w:rsidRPr="00E576C3">
        <w:rPr>
          <w:b/>
          <w:sz w:val="26"/>
          <w:szCs w:val="26"/>
        </w:rPr>
        <w:t xml:space="preserve">О внесении изменений в </w:t>
      </w:r>
      <w:bookmarkStart w:id="0" w:name="_Hlk159840915"/>
      <w:r w:rsidRPr="00E576C3">
        <w:rPr>
          <w:b/>
          <w:sz w:val="26"/>
          <w:szCs w:val="26"/>
        </w:rPr>
        <w:t xml:space="preserve">постановление администрации </w:t>
      </w:r>
      <w:r>
        <w:rPr>
          <w:b/>
          <w:sz w:val="26"/>
          <w:szCs w:val="26"/>
        </w:rPr>
        <w:t>Писаревского</w:t>
      </w:r>
      <w:r w:rsidRPr="00E576C3">
        <w:rPr>
          <w:b/>
          <w:sz w:val="26"/>
          <w:szCs w:val="26"/>
        </w:rPr>
        <w:t xml:space="preserve"> сельского поселения Фроловского муниципального района Волгоградской области от </w:t>
      </w:r>
      <w:bookmarkStart w:id="1" w:name="_Hlk164409110"/>
      <w:r>
        <w:rPr>
          <w:b/>
          <w:sz w:val="26"/>
          <w:szCs w:val="26"/>
        </w:rPr>
        <w:t>13.04</w:t>
      </w:r>
      <w:r w:rsidRPr="00E576C3">
        <w:rPr>
          <w:b/>
          <w:sz w:val="26"/>
          <w:szCs w:val="26"/>
        </w:rPr>
        <w:t>.2023 года №</w:t>
      </w:r>
      <w:bookmarkEnd w:id="0"/>
      <w:r>
        <w:rPr>
          <w:b/>
          <w:sz w:val="26"/>
          <w:szCs w:val="26"/>
        </w:rPr>
        <w:t xml:space="preserve"> </w:t>
      </w:r>
      <w:bookmarkEnd w:id="1"/>
      <w:r>
        <w:rPr>
          <w:b/>
          <w:sz w:val="26"/>
          <w:szCs w:val="26"/>
        </w:rPr>
        <w:t>9</w:t>
      </w:r>
      <w:r w:rsidRPr="00E576C3">
        <w:rPr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83082C" w:rsidRPr="00E576C3" w:rsidRDefault="0083082C" w:rsidP="00D43E53">
      <w:pPr>
        <w:pStyle w:val="NormalWeb"/>
        <w:tabs>
          <w:tab w:val="left" w:pos="1929"/>
        </w:tabs>
        <w:spacing w:after="0"/>
        <w:ind w:firstLine="709"/>
        <w:jc w:val="both"/>
        <w:rPr>
          <w:sz w:val="26"/>
          <w:szCs w:val="26"/>
        </w:rPr>
      </w:pPr>
      <w:bookmarkStart w:id="2" w:name="bookmark0"/>
      <w:bookmarkEnd w:id="2"/>
    </w:p>
    <w:p w:rsidR="0083082C" w:rsidRPr="00E576C3" w:rsidRDefault="0083082C" w:rsidP="00D43E53">
      <w:pPr>
        <w:pStyle w:val="NormalWeb"/>
        <w:tabs>
          <w:tab w:val="left" w:pos="1929"/>
        </w:tabs>
        <w:spacing w:after="0"/>
        <w:ind w:firstLine="709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6"/>
          <w:szCs w:val="26"/>
        </w:rPr>
        <w:t xml:space="preserve">оссийской </w:t>
      </w:r>
      <w:r w:rsidRPr="00E576C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576C3">
        <w:rPr>
          <w:sz w:val="26"/>
          <w:szCs w:val="26"/>
        </w:rPr>
        <w:t xml:space="preserve"> от 5 февраля </w:t>
      </w:r>
      <w:smartTag w:uri="urn:schemas-microsoft-com:office:smarttags" w:element="metricconverter">
        <w:smartTagPr>
          <w:attr w:name="ProductID" w:val="2024 г"/>
        </w:smartTagPr>
        <w:r w:rsidRPr="00E576C3">
          <w:rPr>
            <w:sz w:val="26"/>
            <w:szCs w:val="26"/>
          </w:rPr>
          <w:t>2024 г</w:t>
        </w:r>
      </w:smartTag>
      <w:r w:rsidRPr="00E576C3">
        <w:rPr>
          <w:sz w:val="26"/>
          <w:szCs w:val="26"/>
        </w:rPr>
        <w:t xml:space="preserve">. № 124 «О внесении изменений в постановление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 w:rsidRPr="00E576C3">
          <w:rPr>
            <w:sz w:val="26"/>
            <w:szCs w:val="26"/>
          </w:rPr>
          <w:t>2014 г</w:t>
        </w:r>
      </w:smartTag>
      <w:r w:rsidRPr="00E576C3">
        <w:rPr>
          <w:sz w:val="26"/>
          <w:szCs w:val="26"/>
        </w:rPr>
        <w:t>. №</w:t>
      </w:r>
      <w:r>
        <w:rPr>
          <w:sz w:val="26"/>
          <w:szCs w:val="26"/>
        </w:rPr>
        <w:t xml:space="preserve"> </w:t>
      </w:r>
      <w:r w:rsidRPr="00E576C3">
        <w:rPr>
          <w:sz w:val="26"/>
          <w:szCs w:val="26"/>
        </w:rPr>
        <w:t xml:space="preserve">1221», руководствуясь Уставом </w:t>
      </w:r>
      <w:r>
        <w:rPr>
          <w:sz w:val="26"/>
          <w:szCs w:val="26"/>
        </w:rPr>
        <w:t>Писаревского</w:t>
      </w:r>
      <w:r w:rsidRPr="00E576C3">
        <w:rPr>
          <w:sz w:val="26"/>
          <w:szCs w:val="26"/>
        </w:rPr>
        <w:t xml:space="preserve"> сельского поселения Фроловского муниципального района Волгоградской области, администрация </w:t>
      </w:r>
      <w:r>
        <w:rPr>
          <w:sz w:val="26"/>
          <w:szCs w:val="26"/>
        </w:rPr>
        <w:t>Писаревского</w:t>
      </w:r>
      <w:r w:rsidRPr="00E576C3">
        <w:rPr>
          <w:sz w:val="26"/>
          <w:szCs w:val="26"/>
        </w:rPr>
        <w:t xml:space="preserve"> сельского поселения Фроловского муниципального района Волгоградской области,</w:t>
      </w:r>
    </w:p>
    <w:p w:rsidR="0083082C" w:rsidRPr="00E576C3" w:rsidRDefault="0083082C" w:rsidP="00E576C3">
      <w:pPr>
        <w:pStyle w:val="NormalWeb"/>
        <w:spacing w:after="0"/>
        <w:rPr>
          <w:sz w:val="26"/>
          <w:szCs w:val="26"/>
        </w:rPr>
      </w:pPr>
      <w:r w:rsidRPr="00E576C3">
        <w:rPr>
          <w:sz w:val="26"/>
          <w:szCs w:val="26"/>
        </w:rPr>
        <w:t>ПОСТАНОВЛЯЕТ:</w:t>
      </w:r>
    </w:p>
    <w:p w:rsidR="0083082C" w:rsidRDefault="0083082C" w:rsidP="00AB69CE">
      <w:pPr>
        <w:pStyle w:val="NormalWeb"/>
        <w:tabs>
          <w:tab w:val="left" w:pos="567"/>
        </w:tabs>
        <w:spacing w:after="0"/>
        <w:jc w:val="both"/>
        <w:rPr>
          <w:sz w:val="26"/>
          <w:szCs w:val="26"/>
        </w:rPr>
      </w:pPr>
      <w:bookmarkStart w:id="3" w:name="bookmark1"/>
      <w:bookmarkStart w:id="4" w:name="bookmark2"/>
      <w:bookmarkStart w:id="5" w:name="_Hlk152931139"/>
      <w:bookmarkEnd w:id="3"/>
      <w:bookmarkEnd w:id="4"/>
      <w:bookmarkEnd w:id="5"/>
      <w:r w:rsidRPr="00E576C3">
        <w:rPr>
          <w:sz w:val="26"/>
          <w:szCs w:val="26"/>
        </w:rPr>
        <w:t xml:space="preserve">        1. 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>
        <w:rPr>
          <w:sz w:val="26"/>
          <w:szCs w:val="26"/>
        </w:rPr>
        <w:t>Писаревского</w:t>
      </w:r>
      <w:r w:rsidRPr="00E576C3">
        <w:rPr>
          <w:sz w:val="26"/>
          <w:szCs w:val="26"/>
        </w:rPr>
        <w:t xml:space="preserve"> сельского поселения Фроловского муниципального района Волгоградской области от </w:t>
      </w:r>
      <w:r>
        <w:rPr>
          <w:sz w:val="26"/>
          <w:szCs w:val="26"/>
        </w:rPr>
        <w:t>13.04</w:t>
      </w:r>
      <w:r w:rsidRPr="00E576C3">
        <w:rPr>
          <w:sz w:val="26"/>
          <w:szCs w:val="26"/>
        </w:rPr>
        <w:t>.2023 года №</w:t>
      </w:r>
      <w:r>
        <w:rPr>
          <w:sz w:val="26"/>
          <w:szCs w:val="26"/>
        </w:rPr>
        <w:t xml:space="preserve"> 9</w:t>
      </w:r>
      <w:r w:rsidRPr="00AB69CE">
        <w:rPr>
          <w:sz w:val="26"/>
          <w:szCs w:val="26"/>
        </w:rPr>
        <w:t xml:space="preserve"> </w:t>
      </w:r>
      <w:r w:rsidRPr="00E576C3">
        <w:rPr>
          <w:sz w:val="26"/>
          <w:szCs w:val="26"/>
        </w:rPr>
        <w:t>следующие изменения:</w:t>
      </w:r>
    </w:p>
    <w:p w:rsidR="0083082C" w:rsidRPr="00AB69CE" w:rsidRDefault="0083082C" w:rsidP="00AB69CE">
      <w:pPr>
        <w:pStyle w:val="NormalWeb"/>
        <w:tabs>
          <w:tab w:val="left" w:pos="56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1.1 П</w:t>
      </w:r>
      <w:r w:rsidRPr="00E576C3">
        <w:rPr>
          <w:sz w:val="26"/>
          <w:szCs w:val="26"/>
        </w:rPr>
        <w:t xml:space="preserve">ункт </w:t>
      </w:r>
      <w:r>
        <w:rPr>
          <w:sz w:val="26"/>
          <w:szCs w:val="26"/>
        </w:rPr>
        <w:t>2.3</w:t>
      </w:r>
      <w:r w:rsidRPr="00E576C3">
        <w:rPr>
          <w:sz w:val="26"/>
          <w:szCs w:val="26"/>
        </w:rPr>
        <w:t xml:space="preserve"> изложить в </w:t>
      </w:r>
      <w:r>
        <w:rPr>
          <w:sz w:val="26"/>
          <w:szCs w:val="26"/>
        </w:rPr>
        <w:t>следующей</w:t>
      </w:r>
      <w:r w:rsidRPr="00E576C3">
        <w:rPr>
          <w:sz w:val="26"/>
          <w:szCs w:val="26"/>
        </w:rPr>
        <w:t xml:space="preserve"> редакции: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 xml:space="preserve">«2.3. Результат предоставления муниципальной услуги. 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Результатом предоставления муниципальной услуги является: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- решение уполномоченного органа о присвоении адреса объекту адресации с приложением выписки из Государственного адресного реестра (далее – ГАР) об адресе объекта адресации или уведомления об отсутствии сведений в ГАР;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- решение уполномоченного органа об аннулировании адреса объекта адресации (решение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адреса) с приложением выписки из ГАР об адресе объекта адресации или уведомления об отсутствии сведений в ГАР;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- решение уполномоченного органа об отказе в присвоении объекту адресации адреса или аннулировании его адреса.»;</w:t>
      </w:r>
    </w:p>
    <w:p w:rsidR="0083082C" w:rsidRPr="00E576C3" w:rsidRDefault="0083082C" w:rsidP="00AB69CE">
      <w:pPr>
        <w:pStyle w:val="NormalWeb"/>
        <w:spacing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 xml:space="preserve">1.2. </w:t>
      </w:r>
      <w:r>
        <w:rPr>
          <w:sz w:val="26"/>
          <w:szCs w:val="26"/>
        </w:rPr>
        <w:t>Пункт 2.4</w:t>
      </w:r>
      <w:r w:rsidRPr="00E576C3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</w:t>
      </w:r>
      <w:r w:rsidRPr="00E576C3">
        <w:rPr>
          <w:sz w:val="26"/>
          <w:szCs w:val="26"/>
        </w:rPr>
        <w:t xml:space="preserve"> редакции: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«2.4. Срок предоставления муниципальной услуги.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не должен превышать 10 рабочих дней со дня поступления заявления о предоставлении муниципальной услуги на бумажном носителе. 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не должен превышать 5 рабочих дней со дня поступления заявления о предоставлении муниципальной услуги в форме электронного документа.  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орган.»;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 xml:space="preserve">1.3. </w:t>
      </w:r>
      <w:r>
        <w:rPr>
          <w:sz w:val="26"/>
          <w:szCs w:val="26"/>
        </w:rPr>
        <w:t>Пункт 3.4</w:t>
      </w:r>
      <w:r w:rsidRPr="00E576C3">
        <w:rPr>
          <w:sz w:val="26"/>
          <w:szCs w:val="26"/>
        </w:rPr>
        <w:t xml:space="preserve"> изложить в </w:t>
      </w:r>
      <w:r>
        <w:rPr>
          <w:sz w:val="26"/>
          <w:szCs w:val="26"/>
        </w:rPr>
        <w:t>следующей</w:t>
      </w:r>
      <w:r w:rsidRPr="00E576C3">
        <w:rPr>
          <w:sz w:val="26"/>
          <w:szCs w:val="26"/>
        </w:rPr>
        <w:t xml:space="preserve"> редакции: </w:t>
      </w:r>
    </w:p>
    <w:p w:rsidR="0083082C" w:rsidRPr="00E576C3" w:rsidRDefault="0083082C" w:rsidP="00AB69CE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«3.4. Рассмотрение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ГАРи размещение соответствующих сведений об адресе объекта адресации в ГАР.»;</w:t>
      </w:r>
    </w:p>
    <w:p w:rsidR="0083082C" w:rsidRPr="00E576C3" w:rsidRDefault="0083082C" w:rsidP="007501F2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 xml:space="preserve">1.4. </w:t>
      </w:r>
      <w:r>
        <w:rPr>
          <w:sz w:val="26"/>
          <w:szCs w:val="26"/>
        </w:rPr>
        <w:t>А</w:t>
      </w:r>
      <w:r w:rsidRPr="00E576C3">
        <w:rPr>
          <w:sz w:val="26"/>
          <w:szCs w:val="26"/>
        </w:rPr>
        <w:t xml:space="preserve">бзац первый подпункта </w:t>
      </w:r>
      <w:r>
        <w:rPr>
          <w:sz w:val="26"/>
          <w:szCs w:val="26"/>
        </w:rPr>
        <w:t>3.4.3</w:t>
      </w:r>
      <w:r w:rsidRPr="00E576C3">
        <w:rPr>
          <w:sz w:val="26"/>
          <w:szCs w:val="26"/>
        </w:rPr>
        <w:t xml:space="preserve"> пункта 3.4 изложить в </w:t>
      </w:r>
      <w:r>
        <w:rPr>
          <w:sz w:val="26"/>
          <w:szCs w:val="26"/>
        </w:rPr>
        <w:t>следующей</w:t>
      </w:r>
      <w:r w:rsidRPr="00E576C3">
        <w:rPr>
          <w:sz w:val="26"/>
          <w:szCs w:val="26"/>
        </w:rPr>
        <w:t xml:space="preserve"> редакции:</w:t>
      </w:r>
    </w:p>
    <w:p w:rsidR="0083082C" w:rsidRPr="00E576C3" w:rsidRDefault="0083082C" w:rsidP="007501F2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«3.4.3. По результатам рассмотрения документов специалист уполномоченного органа подготавливает проект решения о присвоении адреса объекту адресации, проект решения об аннулировании адреса объекта адресации или проект решения об отказе в присвоении объекту адресации адреса или аннулировании его адреса и размещает соответствующие сведения об адресе объекта адресации в ГАР.»;</w:t>
      </w:r>
    </w:p>
    <w:p w:rsidR="0083082C" w:rsidRDefault="0083082C" w:rsidP="007501F2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 xml:space="preserve">1.5. </w:t>
      </w:r>
      <w:r>
        <w:rPr>
          <w:sz w:val="26"/>
          <w:szCs w:val="26"/>
        </w:rPr>
        <w:t>П</w:t>
      </w:r>
      <w:r w:rsidRPr="00E576C3">
        <w:rPr>
          <w:sz w:val="26"/>
          <w:szCs w:val="26"/>
        </w:rPr>
        <w:t xml:space="preserve">одпункт 3.4.5 пункта 3.4 изложить в </w:t>
      </w:r>
      <w:r>
        <w:rPr>
          <w:sz w:val="26"/>
          <w:szCs w:val="26"/>
        </w:rPr>
        <w:t>следующей</w:t>
      </w:r>
      <w:r w:rsidRPr="00E576C3">
        <w:rPr>
          <w:sz w:val="26"/>
          <w:szCs w:val="26"/>
        </w:rPr>
        <w:t xml:space="preserve"> редакции:</w:t>
      </w:r>
    </w:p>
    <w:p w:rsidR="0083082C" w:rsidRPr="00AB69CE" w:rsidRDefault="0083082C" w:rsidP="007501F2">
      <w:pPr>
        <w:pStyle w:val="NormalWeb"/>
        <w:spacing w:before="0" w:beforeAutospacing="0" w:after="0"/>
        <w:ind w:firstLine="567"/>
        <w:jc w:val="both"/>
        <w:rPr>
          <w:sz w:val="26"/>
          <w:szCs w:val="26"/>
        </w:rPr>
      </w:pPr>
      <w:r w:rsidRPr="00E576C3">
        <w:rPr>
          <w:sz w:val="26"/>
          <w:szCs w:val="26"/>
        </w:rPr>
        <w:t>«3.4.5.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адреса), размещение соответствующих сведений об адресе объекта адресации в ГАР.»;</w:t>
      </w:r>
    </w:p>
    <w:p w:rsidR="0083082C" w:rsidRPr="00E576C3" w:rsidRDefault="0083082C" w:rsidP="000C0F1F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76C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Pr="00E576C3">
        <w:rPr>
          <w:rFonts w:ascii="Times New Roman" w:hAnsi="Times New Roman"/>
          <w:sz w:val="26"/>
          <w:szCs w:val="26"/>
        </w:rPr>
        <w:t xml:space="preserve">1.6. </w:t>
      </w:r>
      <w:r>
        <w:rPr>
          <w:rFonts w:ascii="Times New Roman" w:hAnsi="Times New Roman"/>
          <w:sz w:val="26"/>
          <w:szCs w:val="26"/>
        </w:rPr>
        <w:t>Пункт 3.5</w:t>
      </w:r>
      <w:r w:rsidRPr="00E576C3">
        <w:rPr>
          <w:rFonts w:ascii="Times New Roman" w:hAnsi="Times New Roman"/>
          <w:sz w:val="26"/>
          <w:szCs w:val="26"/>
        </w:rPr>
        <w:t xml:space="preserve"> </w:t>
      </w:r>
      <w:r w:rsidRPr="00AB69CE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E576C3">
        <w:rPr>
          <w:rFonts w:ascii="Times New Roman" w:hAnsi="Times New Roman"/>
          <w:sz w:val="26"/>
          <w:szCs w:val="26"/>
        </w:rPr>
        <w:t>:</w:t>
      </w:r>
    </w:p>
    <w:p w:rsidR="0083082C" w:rsidRPr="00E576C3" w:rsidRDefault="0083082C" w:rsidP="00483107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76C3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ab/>
      </w:r>
      <w:r w:rsidRPr="00E576C3">
        <w:rPr>
          <w:rFonts w:ascii="Times New Roman" w:hAnsi="Times New Roman"/>
          <w:bCs/>
          <w:sz w:val="26"/>
          <w:szCs w:val="26"/>
        </w:rPr>
        <w:t>«3.5.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</w:t>
      </w:r>
    </w:p>
    <w:p w:rsidR="0083082C" w:rsidRDefault="0083082C" w:rsidP="00483107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76C3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ab/>
      </w:r>
      <w:r w:rsidRPr="00E576C3">
        <w:rPr>
          <w:rFonts w:ascii="Times New Roman" w:hAnsi="Times New Roman"/>
          <w:bCs/>
          <w:sz w:val="26"/>
          <w:szCs w:val="26"/>
        </w:rPr>
        <w:t>3.5.1.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информации о размещении соответствующих сведений об адресе объекта адресации в ГАР.</w:t>
      </w:r>
    </w:p>
    <w:p w:rsidR="0083082C" w:rsidRPr="00E576C3" w:rsidRDefault="0083082C" w:rsidP="00AB69C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576C3">
        <w:rPr>
          <w:rFonts w:ascii="Times New Roman" w:hAnsi="Times New Roman"/>
          <w:bCs/>
          <w:sz w:val="26"/>
          <w:szCs w:val="26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83082C" w:rsidRDefault="0083082C" w:rsidP="00483107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76C3">
        <w:rPr>
          <w:rFonts w:ascii="Times New Roman" w:hAnsi="Times New Roman"/>
          <w:bCs/>
          <w:sz w:val="26"/>
          <w:szCs w:val="26"/>
        </w:rPr>
        <w:t xml:space="preserve">         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83082C" w:rsidRPr="00E576C3" w:rsidRDefault="0083082C" w:rsidP="00AB69C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576C3">
        <w:rPr>
          <w:rFonts w:ascii="Times New Roman" w:hAnsi="Times New Roman"/>
          <w:bCs/>
          <w:sz w:val="26"/>
          <w:szCs w:val="26"/>
        </w:rPr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регистрируется специалистом уполномоченного органа в порядке, установленном действующим законодательством.</w:t>
      </w:r>
    </w:p>
    <w:p w:rsidR="0083082C" w:rsidRPr="00E576C3" w:rsidRDefault="0083082C" w:rsidP="00483107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76C3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ab/>
      </w:r>
      <w:r w:rsidRPr="00E576C3">
        <w:rPr>
          <w:rFonts w:ascii="Times New Roman" w:hAnsi="Times New Roman"/>
          <w:bCs/>
          <w:sz w:val="26"/>
          <w:szCs w:val="26"/>
        </w:rPr>
        <w:t>3.5.4. Максимальный срок выполнения административной процедуры - 1 рабочий день.</w:t>
      </w:r>
    </w:p>
    <w:p w:rsidR="0083082C" w:rsidRPr="00E576C3" w:rsidRDefault="0083082C" w:rsidP="000C0F1F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576C3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ab/>
      </w:r>
      <w:r w:rsidRPr="00E576C3">
        <w:rPr>
          <w:rFonts w:ascii="Times New Roman" w:hAnsi="Times New Roman"/>
          <w:bCs/>
          <w:sz w:val="26"/>
          <w:szCs w:val="26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ГАР.»;</w:t>
      </w:r>
    </w:p>
    <w:p w:rsidR="0083082C" w:rsidRPr="00E576C3" w:rsidRDefault="0083082C" w:rsidP="00386B8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1.7. Пункт 3.6 изложить в следующей</w:t>
      </w:r>
      <w:r w:rsidRPr="00E576C3">
        <w:rPr>
          <w:rFonts w:ascii="Times New Roman" w:hAnsi="Times New Roman"/>
          <w:sz w:val="26"/>
          <w:szCs w:val="26"/>
          <w:lang w:eastAsia="zh-CN"/>
        </w:rPr>
        <w:t xml:space="preserve"> редакции: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      </w:t>
      </w:r>
      <w:r>
        <w:rPr>
          <w:rFonts w:ascii="Times New Roman" w:hAnsi="Times New Roman"/>
          <w:sz w:val="26"/>
          <w:szCs w:val="26"/>
          <w:lang w:eastAsia="zh-CN"/>
        </w:rPr>
        <w:tab/>
      </w:r>
      <w:r w:rsidRPr="00E576C3">
        <w:rPr>
          <w:rFonts w:ascii="Times New Roman" w:hAnsi="Times New Roman"/>
          <w:sz w:val="26"/>
          <w:szCs w:val="26"/>
          <w:lang w:eastAsia="zh-CN"/>
        </w:rPr>
        <w:t>«</w:t>
      </w:r>
      <w:bookmarkStart w:id="6" w:name="_Hlk164410404"/>
      <w:r w:rsidRPr="00E576C3">
        <w:rPr>
          <w:rFonts w:ascii="Times New Roman" w:hAnsi="Times New Roman"/>
          <w:sz w:val="26"/>
          <w:szCs w:val="26"/>
          <w:lang w:eastAsia="zh-CN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 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       </w:t>
      </w:r>
      <w:r>
        <w:rPr>
          <w:rFonts w:ascii="Times New Roman" w:hAnsi="Times New Roman"/>
          <w:sz w:val="26"/>
          <w:szCs w:val="26"/>
          <w:lang w:eastAsia="zh-CN"/>
        </w:rPr>
        <w:tab/>
      </w:r>
      <w:r w:rsidRPr="00E576C3">
        <w:rPr>
          <w:rFonts w:ascii="Times New Roman" w:hAnsi="Times New Roman"/>
          <w:sz w:val="26"/>
          <w:szCs w:val="26"/>
          <w:lang w:eastAsia="zh-CN"/>
        </w:rPr>
        <w:t>3.6.1.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       </w:t>
      </w:r>
      <w:r>
        <w:rPr>
          <w:rFonts w:ascii="Times New Roman" w:hAnsi="Times New Roman"/>
          <w:sz w:val="26"/>
          <w:szCs w:val="26"/>
          <w:lang w:eastAsia="zh-CN"/>
        </w:rPr>
        <w:tab/>
      </w:r>
      <w:r w:rsidRPr="00E576C3">
        <w:rPr>
          <w:rFonts w:ascii="Times New Roman" w:hAnsi="Times New Roman"/>
          <w:sz w:val="26"/>
          <w:szCs w:val="26"/>
          <w:lang w:eastAsia="zh-CN"/>
        </w:rPr>
        <w:t>3.6.2.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с приложением выписки из ГАР об адресе объекта адресации или уведомления об отсутствии сведений в ГАР направляются уполномоченным органом заявителю (представителю заявителя) одним из способов, указанным в заявлении: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        </w:t>
      </w:r>
      <w:r>
        <w:rPr>
          <w:rFonts w:ascii="Times New Roman" w:hAnsi="Times New Roman"/>
          <w:sz w:val="26"/>
          <w:szCs w:val="26"/>
          <w:lang w:eastAsia="zh-CN"/>
        </w:rPr>
        <w:tab/>
      </w:r>
      <w:r w:rsidRPr="00E576C3">
        <w:rPr>
          <w:rFonts w:ascii="Times New Roman" w:hAnsi="Times New Roman"/>
          <w:sz w:val="26"/>
          <w:szCs w:val="26"/>
          <w:lang w:eastAsia="zh-CN"/>
        </w:rPr>
        <w:t xml:space="preserve"> 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      </w:t>
      </w:r>
      <w:r>
        <w:rPr>
          <w:rFonts w:ascii="Times New Roman" w:hAnsi="Times New Roman"/>
          <w:sz w:val="26"/>
          <w:szCs w:val="26"/>
          <w:lang w:eastAsia="zh-CN"/>
        </w:rPr>
        <w:tab/>
      </w:r>
      <w:r w:rsidRPr="00E576C3">
        <w:rPr>
          <w:rFonts w:ascii="Times New Roman" w:hAnsi="Times New Roman"/>
          <w:sz w:val="26"/>
          <w:szCs w:val="26"/>
          <w:lang w:eastAsia="zh-CN"/>
        </w:rPr>
        <w:t xml:space="preserve"> 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5-м или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с приложением выписки из ГАР об адресе объекта адресации или уведомления об отсутствии сведений в ГАР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     </w:t>
      </w:r>
      <w:r>
        <w:rPr>
          <w:rFonts w:ascii="Times New Roman" w:hAnsi="Times New Roman"/>
          <w:sz w:val="26"/>
          <w:szCs w:val="26"/>
          <w:lang w:eastAsia="zh-CN"/>
        </w:rPr>
        <w:tab/>
      </w:r>
      <w:r w:rsidRPr="00E576C3">
        <w:rPr>
          <w:rFonts w:ascii="Times New Roman" w:hAnsi="Times New Roman"/>
          <w:sz w:val="26"/>
          <w:szCs w:val="26"/>
          <w:lang w:eastAsia="zh-CN"/>
        </w:rPr>
        <w:t>3.6.3 Результатом выполнения административной процедуры является: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       </w:t>
      </w:r>
      <w:r>
        <w:rPr>
          <w:rFonts w:ascii="Times New Roman" w:hAnsi="Times New Roman"/>
          <w:sz w:val="26"/>
          <w:szCs w:val="26"/>
          <w:lang w:eastAsia="zh-CN"/>
        </w:rPr>
        <w:tab/>
      </w:r>
      <w:r w:rsidRPr="00E576C3">
        <w:rPr>
          <w:rFonts w:ascii="Times New Roman" w:hAnsi="Times New Roman"/>
          <w:sz w:val="26"/>
          <w:szCs w:val="26"/>
          <w:lang w:eastAsia="zh-CN"/>
        </w:rPr>
        <w:t xml:space="preserve"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ГАР; </w:t>
      </w:r>
    </w:p>
    <w:p w:rsidR="0083082C" w:rsidRPr="00E576C3" w:rsidRDefault="0083082C" w:rsidP="00582AA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       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ГАР. </w:t>
      </w:r>
    </w:p>
    <w:p w:rsidR="0083082C" w:rsidRDefault="0083082C" w:rsidP="00AB69C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576C3">
        <w:rPr>
          <w:rFonts w:ascii="Times New Roman" w:hAnsi="Times New Roman"/>
          <w:sz w:val="26"/>
          <w:szCs w:val="26"/>
          <w:lang w:eastAsia="zh-CN"/>
        </w:rPr>
        <w:t xml:space="preserve">         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решения.». </w:t>
      </w:r>
      <w:bookmarkEnd w:id="6"/>
    </w:p>
    <w:p w:rsidR="0083082C" w:rsidRPr="0005778A" w:rsidRDefault="0083082C" w:rsidP="00AB69CE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2. </w:t>
      </w:r>
      <w:r w:rsidRPr="00AB69C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обнародования и подлежит размещению </w:t>
      </w:r>
      <w:r w:rsidRPr="00AB69CE">
        <w:rPr>
          <w:rFonts w:ascii="Times New Roman" w:hAnsi="Times New Roman"/>
          <w:bCs/>
          <w:sz w:val="26"/>
          <w:szCs w:val="26"/>
        </w:rPr>
        <w:t xml:space="preserve">на официальном сайте администрации </w:t>
      </w:r>
      <w:r>
        <w:rPr>
          <w:rFonts w:ascii="Times New Roman" w:hAnsi="Times New Roman"/>
          <w:bCs/>
          <w:sz w:val="26"/>
          <w:szCs w:val="26"/>
        </w:rPr>
        <w:t>Писаревского</w:t>
      </w:r>
      <w:r w:rsidRPr="00AB69CE">
        <w:rPr>
          <w:rFonts w:ascii="Times New Roman" w:hAnsi="Times New Roman"/>
          <w:bCs/>
          <w:sz w:val="26"/>
          <w:szCs w:val="26"/>
        </w:rPr>
        <w:t xml:space="preserve"> сельского поселения Фроловского муниципального района Волгоградской области</w:t>
      </w:r>
      <w:r w:rsidRPr="0005778A">
        <w:rPr>
          <w:rFonts w:ascii="Times New Roman" w:hAnsi="Times New Roman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  <w:lang w:val="en-US"/>
        </w:rPr>
        <w:t>sppisarevskaya</w:t>
      </w:r>
      <w:r w:rsidRPr="0005778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  <w:lang w:val="en-US"/>
        </w:rPr>
        <w:t>ru</w:t>
      </w:r>
      <w:r w:rsidRPr="0005778A">
        <w:rPr>
          <w:rFonts w:ascii="Times New Roman" w:hAnsi="Times New Roman"/>
          <w:bCs/>
          <w:sz w:val="26"/>
          <w:szCs w:val="26"/>
        </w:rPr>
        <w:t>)</w:t>
      </w:r>
    </w:p>
    <w:p w:rsidR="0083082C" w:rsidRPr="00AB69CE" w:rsidRDefault="0083082C" w:rsidP="00AB69CE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3. </w:t>
      </w:r>
      <w:r w:rsidRPr="00AB69CE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83082C" w:rsidRPr="00E576C3" w:rsidRDefault="0083082C" w:rsidP="00E576C3">
      <w:pPr>
        <w:pStyle w:val="ListParagraph"/>
        <w:widowControl w:val="0"/>
        <w:tabs>
          <w:tab w:val="left" w:pos="496"/>
        </w:tabs>
        <w:autoSpaceDE w:val="0"/>
        <w:autoSpaceDN w:val="0"/>
        <w:spacing w:after="0" w:line="240" w:lineRule="auto"/>
        <w:ind w:left="426" w:right="123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83082C" w:rsidRPr="00E576C3" w:rsidRDefault="0083082C" w:rsidP="00E576C3">
      <w:pPr>
        <w:pStyle w:val="ListParagraph"/>
        <w:widowControl w:val="0"/>
        <w:tabs>
          <w:tab w:val="left" w:pos="496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83082C" w:rsidRPr="00E576C3" w:rsidRDefault="0083082C" w:rsidP="00E576C3">
      <w:pPr>
        <w:pStyle w:val="ListParagraph"/>
        <w:widowControl w:val="0"/>
        <w:tabs>
          <w:tab w:val="left" w:pos="496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576C3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Писаревского</w:t>
      </w:r>
      <w:r w:rsidRPr="00E576C3">
        <w:rPr>
          <w:rFonts w:ascii="Times New Roman" w:hAnsi="Times New Roman"/>
          <w:sz w:val="26"/>
          <w:szCs w:val="26"/>
        </w:rPr>
        <w:t xml:space="preserve"> </w:t>
      </w:r>
    </w:p>
    <w:p w:rsidR="0083082C" w:rsidRPr="00E576C3" w:rsidRDefault="0083082C" w:rsidP="00E576C3">
      <w:pPr>
        <w:pStyle w:val="ListParagraph"/>
        <w:widowControl w:val="0"/>
        <w:tabs>
          <w:tab w:val="left" w:pos="496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6"/>
          <w:szCs w:val="26"/>
        </w:rPr>
        <w:sectPr w:rsidR="0083082C" w:rsidRPr="00E576C3" w:rsidSect="007501F2">
          <w:headerReference w:type="default" r:id="rId7"/>
          <w:pgSz w:w="11900" w:h="16840"/>
          <w:pgMar w:top="568" w:right="567" w:bottom="278" w:left="1418" w:header="720" w:footer="720" w:gutter="0"/>
          <w:cols w:space="720"/>
          <w:titlePg/>
          <w:docGrid w:linePitch="299"/>
        </w:sectPr>
      </w:pPr>
      <w:r w:rsidRPr="00E576C3">
        <w:rPr>
          <w:rFonts w:ascii="Times New Roman" w:hAnsi="Times New Roman"/>
          <w:sz w:val="26"/>
          <w:szCs w:val="26"/>
        </w:rPr>
        <w:t>сельского поселения</w:t>
      </w:r>
      <w:r w:rsidRPr="00E576C3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</w:t>
      </w:r>
      <w:r>
        <w:rPr>
          <w:rFonts w:ascii="Times New Roman" w:hAnsi="Times New Roman"/>
          <w:spacing w:val="-2"/>
          <w:sz w:val="26"/>
          <w:szCs w:val="26"/>
        </w:rPr>
        <w:t>С.А.Сурков</w:t>
      </w:r>
    </w:p>
    <w:p w:rsidR="0083082C" w:rsidRPr="00E576C3" w:rsidRDefault="0083082C" w:rsidP="0038326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sectPr w:rsidR="0083082C" w:rsidRPr="00E576C3" w:rsidSect="00A5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2C" w:rsidRDefault="0083082C" w:rsidP="007501F2">
      <w:pPr>
        <w:spacing w:after="0" w:line="240" w:lineRule="auto"/>
      </w:pPr>
      <w:r>
        <w:separator/>
      </w:r>
    </w:p>
  </w:endnote>
  <w:endnote w:type="continuationSeparator" w:id="0">
    <w:p w:rsidR="0083082C" w:rsidRDefault="0083082C" w:rsidP="0075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2C" w:rsidRDefault="0083082C" w:rsidP="007501F2">
      <w:pPr>
        <w:spacing w:after="0" w:line="240" w:lineRule="auto"/>
      </w:pPr>
      <w:r>
        <w:separator/>
      </w:r>
    </w:p>
  </w:footnote>
  <w:footnote w:type="continuationSeparator" w:id="0">
    <w:p w:rsidR="0083082C" w:rsidRDefault="0083082C" w:rsidP="0075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2C" w:rsidRDefault="0083082C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83082C" w:rsidRDefault="008308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7AFE"/>
    <w:multiLevelType w:val="hybridMultilevel"/>
    <w:tmpl w:val="899492A0"/>
    <w:lvl w:ilvl="0" w:tplc="AB9E769A">
      <w:start w:val="1"/>
      <w:numFmt w:val="decimal"/>
      <w:lvlText w:val="%1."/>
      <w:lvlJc w:val="left"/>
      <w:pPr>
        <w:ind w:left="10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</w:rPr>
    </w:lvl>
    <w:lvl w:ilvl="1" w:tplc="63E26B20">
      <w:start w:val="1"/>
      <w:numFmt w:val="decimal"/>
      <w:lvlText w:val="%2."/>
      <w:lvlJc w:val="left"/>
      <w:pPr>
        <w:ind w:left="360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150A7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F44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E25A4E">
      <w:numFmt w:val="bullet"/>
      <w:lvlText w:val="•"/>
      <w:lvlJc w:val="left"/>
      <w:pPr>
        <w:ind w:left="5025" w:hanging="632"/>
      </w:pPr>
      <w:rPr>
        <w:rFonts w:hint="default"/>
      </w:rPr>
    </w:lvl>
    <w:lvl w:ilvl="5" w:tplc="EA066DB0">
      <w:numFmt w:val="bullet"/>
      <w:lvlText w:val="•"/>
      <w:lvlJc w:val="left"/>
      <w:pPr>
        <w:ind w:left="5737" w:hanging="632"/>
      </w:pPr>
      <w:rPr>
        <w:rFonts w:hint="default"/>
      </w:rPr>
    </w:lvl>
    <w:lvl w:ilvl="6" w:tplc="72BC0B9A">
      <w:numFmt w:val="bullet"/>
      <w:lvlText w:val="•"/>
      <w:lvlJc w:val="left"/>
      <w:pPr>
        <w:ind w:left="6450" w:hanging="632"/>
      </w:pPr>
      <w:rPr>
        <w:rFonts w:hint="default"/>
      </w:rPr>
    </w:lvl>
    <w:lvl w:ilvl="7" w:tplc="7E1A2DAA">
      <w:numFmt w:val="bullet"/>
      <w:lvlText w:val="•"/>
      <w:lvlJc w:val="left"/>
      <w:pPr>
        <w:ind w:left="7162" w:hanging="632"/>
      </w:pPr>
      <w:rPr>
        <w:rFonts w:hint="default"/>
      </w:rPr>
    </w:lvl>
    <w:lvl w:ilvl="8" w:tplc="3BFA52D0">
      <w:numFmt w:val="bullet"/>
      <w:lvlText w:val="•"/>
      <w:lvlJc w:val="left"/>
      <w:pPr>
        <w:ind w:left="7875" w:hanging="632"/>
      </w:pPr>
      <w:rPr>
        <w:rFonts w:hint="default"/>
      </w:rPr>
    </w:lvl>
  </w:abstractNum>
  <w:abstractNum w:abstractNumId="1">
    <w:nsid w:val="341D7CE8"/>
    <w:multiLevelType w:val="multilevel"/>
    <w:tmpl w:val="2856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7C74D4"/>
    <w:multiLevelType w:val="multilevel"/>
    <w:tmpl w:val="8F149AC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5E6"/>
    <w:rsid w:val="00007B3F"/>
    <w:rsid w:val="00007D48"/>
    <w:rsid w:val="00022966"/>
    <w:rsid w:val="00024105"/>
    <w:rsid w:val="00033EBA"/>
    <w:rsid w:val="000413C3"/>
    <w:rsid w:val="00042025"/>
    <w:rsid w:val="00044980"/>
    <w:rsid w:val="00050CFE"/>
    <w:rsid w:val="00052EF0"/>
    <w:rsid w:val="0005778A"/>
    <w:rsid w:val="0006095F"/>
    <w:rsid w:val="00061464"/>
    <w:rsid w:val="000713DE"/>
    <w:rsid w:val="00071C6A"/>
    <w:rsid w:val="00087014"/>
    <w:rsid w:val="000A34EC"/>
    <w:rsid w:val="000B0333"/>
    <w:rsid w:val="000C0F1F"/>
    <w:rsid w:val="000D3AC6"/>
    <w:rsid w:val="000D4AB0"/>
    <w:rsid w:val="000E086F"/>
    <w:rsid w:val="000E3068"/>
    <w:rsid w:val="000F0D02"/>
    <w:rsid w:val="000F21F8"/>
    <w:rsid w:val="00100B34"/>
    <w:rsid w:val="00102E7E"/>
    <w:rsid w:val="00106736"/>
    <w:rsid w:val="00114AA2"/>
    <w:rsid w:val="00116A9A"/>
    <w:rsid w:val="00132CB4"/>
    <w:rsid w:val="00141599"/>
    <w:rsid w:val="00152A45"/>
    <w:rsid w:val="00156E54"/>
    <w:rsid w:val="0016007C"/>
    <w:rsid w:val="00165ECD"/>
    <w:rsid w:val="001753A9"/>
    <w:rsid w:val="001A300C"/>
    <w:rsid w:val="001B4D66"/>
    <w:rsid w:val="001D72B4"/>
    <w:rsid w:val="001E47F7"/>
    <w:rsid w:val="001E5426"/>
    <w:rsid w:val="001F6396"/>
    <w:rsid w:val="002058CE"/>
    <w:rsid w:val="0022341B"/>
    <w:rsid w:val="002247C5"/>
    <w:rsid w:val="00225E74"/>
    <w:rsid w:val="00241164"/>
    <w:rsid w:val="00250546"/>
    <w:rsid w:val="002837F2"/>
    <w:rsid w:val="002919EE"/>
    <w:rsid w:val="002A40B9"/>
    <w:rsid w:val="002B49E3"/>
    <w:rsid w:val="002B672D"/>
    <w:rsid w:val="002B6AAD"/>
    <w:rsid w:val="002C280E"/>
    <w:rsid w:val="002C42B7"/>
    <w:rsid w:val="002D59E7"/>
    <w:rsid w:val="002E499C"/>
    <w:rsid w:val="002F41C6"/>
    <w:rsid w:val="003049EF"/>
    <w:rsid w:val="003054B9"/>
    <w:rsid w:val="0030595E"/>
    <w:rsid w:val="003108E9"/>
    <w:rsid w:val="003109A6"/>
    <w:rsid w:val="0031466F"/>
    <w:rsid w:val="00320336"/>
    <w:rsid w:val="00330E42"/>
    <w:rsid w:val="00340851"/>
    <w:rsid w:val="00340D28"/>
    <w:rsid w:val="00343469"/>
    <w:rsid w:val="00363E22"/>
    <w:rsid w:val="00364279"/>
    <w:rsid w:val="003732F5"/>
    <w:rsid w:val="003821BE"/>
    <w:rsid w:val="00382647"/>
    <w:rsid w:val="0038326F"/>
    <w:rsid w:val="00386B80"/>
    <w:rsid w:val="0039440A"/>
    <w:rsid w:val="00394740"/>
    <w:rsid w:val="00394C4C"/>
    <w:rsid w:val="00396BAC"/>
    <w:rsid w:val="003A1452"/>
    <w:rsid w:val="003A4C00"/>
    <w:rsid w:val="003A5DE9"/>
    <w:rsid w:val="003B1D44"/>
    <w:rsid w:val="003D51BD"/>
    <w:rsid w:val="003E5F3F"/>
    <w:rsid w:val="003E75C1"/>
    <w:rsid w:val="003F3782"/>
    <w:rsid w:val="00401A88"/>
    <w:rsid w:val="0041412F"/>
    <w:rsid w:val="004144E3"/>
    <w:rsid w:val="00434CA8"/>
    <w:rsid w:val="00436604"/>
    <w:rsid w:val="00463699"/>
    <w:rsid w:val="004661BF"/>
    <w:rsid w:val="00470BF5"/>
    <w:rsid w:val="00472088"/>
    <w:rsid w:val="00480CE6"/>
    <w:rsid w:val="00483107"/>
    <w:rsid w:val="0049141D"/>
    <w:rsid w:val="004B0C74"/>
    <w:rsid w:val="004D2DD4"/>
    <w:rsid w:val="004D596A"/>
    <w:rsid w:val="004F0CA1"/>
    <w:rsid w:val="00524137"/>
    <w:rsid w:val="00533C00"/>
    <w:rsid w:val="005370FB"/>
    <w:rsid w:val="00541249"/>
    <w:rsid w:val="00545C67"/>
    <w:rsid w:val="00557ACD"/>
    <w:rsid w:val="00563940"/>
    <w:rsid w:val="00571650"/>
    <w:rsid w:val="00571A1A"/>
    <w:rsid w:val="00576D76"/>
    <w:rsid w:val="0058250D"/>
    <w:rsid w:val="00582AAF"/>
    <w:rsid w:val="005841E2"/>
    <w:rsid w:val="0059383D"/>
    <w:rsid w:val="00594926"/>
    <w:rsid w:val="00596418"/>
    <w:rsid w:val="00597FB7"/>
    <w:rsid w:val="005A3B72"/>
    <w:rsid w:val="005C638A"/>
    <w:rsid w:val="005E186E"/>
    <w:rsid w:val="005E2A65"/>
    <w:rsid w:val="006039C2"/>
    <w:rsid w:val="006045DA"/>
    <w:rsid w:val="006057CD"/>
    <w:rsid w:val="00622174"/>
    <w:rsid w:val="00623922"/>
    <w:rsid w:val="00625753"/>
    <w:rsid w:val="006534A1"/>
    <w:rsid w:val="00656CA8"/>
    <w:rsid w:val="00656E2E"/>
    <w:rsid w:val="00665333"/>
    <w:rsid w:val="006719F2"/>
    <w:rsid w:val="00682E5A"/>
    <w:rsid w:val="00686298"/>
    <w:rsid w:val="006A7BF3"/>
    <w:rsid w:val="006B5282"/>
    <w:rsid w:val="006C21CC"/>
    <w:rsid w:val="006C4F22"/>
    <w:rsid w:val="006C7A4B"/>
    <w:rsid w:val="006D79B0"/>
    <w:rsid w:val="006E2279"/>
    <w:rsid w:val="006F4916"/>
    <w:rsid w:val="007163CC"/>
    <w:rsid w:val="007210C8"/>
    <w:rsid w:val="0073020E"/>
    <w:rsid w:val="00733E1E"/>
    <w:rsid w:val="0073684E"/>
    <w:rsid w:val="0074338D"/>
    <w:rsid w:val="007501F2"/>
    <w:rsid w:val="007505E6"/>
    <w:rsid w:val="007529C4"/>
    <w:rsid w:val="0075786C"/>
    <w:rsid w:val="00760891"/>
    <w:rsid w:val="00762262"/>
    <w:rsid w:val="007622A7"/>
    <w:rsid w:val="00762B06"/>
    <w:rsid w:val="00782234"/>
    <w:rsid w:val="0079183C"/>
    <w:rsid w:val="007A2397"/>
    <w:rsid w:val="007A2E52"/>
    <w:rsid w:val="007A4745"/>
    <w:rsid w:val="007B0CE6"/>
    <w:rsid w:val="008046E8"/>
    <w:rsid w:val="008124F9"/>
    <w:rsid w:val="008136F5"/>
    <w:rsid w:val="008174DB"/>
    <w:rsid w:val="0082668B"/>
    <w:rsid w:val="00827E3B"/>
    <w:rsid w:val="0083082C"/>
    <w:rsid w:val="008425C9"/>
    <w:rsid w:val="008463BF"/>
    <w:rsid w:val="00870573"/>
    <w:rsid w:val="0088397C"/>
    <w:rsid w:val="008A0E65"/>
    <w:rsid w:val="008C7412"/>
    <w:rsid w:val="008F0EDD"/>
    <w:rsid w:val="008F31FE"/>
    <w:rsid w:val="008F7228"/>
    <w:rsid w:val="00901E92"/>
    <w:rsid w:val="00902572"/>
    <w:rsid w:val="0093288B"/>
    <w:rsid w:val="00936DC1"/>
    <w:rsid w:val="009402B3"/>
    <w:rsid w:val="00962A59"/>
    <w:rsid w:val="00984F0F"/>
    <w:rsid w:val="009928A3"/>
    <w:rsid w:val="00993F04"/>
    <w:rsid w:val="009960DA"/>
    <w:rsid w:val="00996F64"/>
    <w:rsid w:val="009A01D0"/>
    <w:rsid w:val="009A062D"/>
    <w:rsid w:val="009A507F"/>
    <w:rsid w:val="009B54A9"/>
    <w:rsid w:val="009C1F85"/>
    <w:rsid w:val="009C26AD"/>
    <w:rsid w:val="009D1D8F"/>
    <w:rsid w:val="009D54A6"/>
    <w:rsid w:val="009E0068"/>
    <w:rsid w:val="009E4323"/>
    <w:rsid w:val="009F0EA4"/>
    <w:rsid w:val="00A02577"/>
    <w:rsid w:val="00A30BCB"/>
    <w:rsid w:val="00A52802"/>
    <w:rsid w:val="00A54054"/>
    <w:rsid w:val="00A55B19"/>
    <w:rsid w:val="00A561DF"/>
    <w:rsid w:val="00A56433"/>
    <w:rsid w:val="00A66F21"/>
    <w:rsid w:val="00A74872"/>
    <w:rsid w:val="00A75BF7"/>
    <w:rsid w:val="00A8114D"/>
    <w:rsid w:val="00AA0764"/>
    <w:rsid w:val="00AA43B3"/>
    <w:rsid w:val="00AA604E"/>
    <w:rsid w:val="00AA7DF4"/>
    <w:rsid w:val="00AB6536"/>
    <w:rsid w:val="00AB69CE"/>
    <w:rsid w:val="00AD3A60"/>
    <w:rsid w:val="00AE552F"/>
    <w:rsid w:val="00AF5057"/>
    <w:rsid w:val="00AF5249"/>
    <w:rsid w:val="00B0089D"/>
    <w:rsid w:val="00B22533"/>
    <w:rsid w:val="00B22945"/>
    <w:rsid w:val="00B25979"/>
    <w:rsid w:val="00B35F4F"/>
    <w:rsid w:val="00B67745"/>
    <w:rsid w:val="00B75263"/>
    <w:rsid w:val="00B85665"/>
    <w:rsid w:val="00B900D8"/>
    <w:rsid w:val="00B93038"/>
    <w:rsid w:val="00BA45B9"/>
    <w:rsid w:val="00BA596C"/>
    <w:rsid w:val="00BB2D97"/>
    <w:rsid w:val="00BB4D43"/>
    <w:rsid w:val="00BC779A"/>
    <w:rsid w:val="00BE248E"/>
    <w:rsid w:val="00BF77AC"/>
    <w:rsid w:val="00C06A2B"/>
    <w:rsid w:val="00C06E27"/>
    <w:rsid w:val="00C11B80"/>
    <w:rsid w:val="00C15735"/>
    <w:rsid w:val="00C3788D"/>
    <w:rsid w:val="00C47E19"/>
    <w:rsid w:val="00C50517"/>
    <w:rsid w:val="00C54ADA"/>
    <w:rsid w:val="00C63547"/>
    <w:rsid w:val="00C83250"/>
    <w:rsid w:val="00C83F02"/>
    <w:rsid w:val="00C87F82"/>
    <w:rsid w:val="00C92D92"/>
    <w:rsid w:val="00C93CE3"/>
    <w:rsid w:val="00CB2CFA"/>
    <w:rsid w:val="00CB4FBE"/>
    <w:rsid w:val="00CC1A9D"/>
    <w:rsid w:val="00CE1A52"/>
    <w:rsid w:val="00CE4F14"/>
    <w:rsid w:val="00CE7CCA"/>
    <w:rsid w:val="00CF0B7D"/>
    <w:rsid w:val="00CF44B5"/>
    <w:rsid w:val="00D2700C"/>
    <w:rsid w:val="00D27C99"/>
    <w:rsid w:val="00D43E53"/>
    <w:rsid w:val="00D468A7"/>
    <w:rsid w:val="00D55648"/>
    <w:rsid w:val="00D66A3F"/>
    <w:rsid w:val="00D751CC"/>
    <w:rsid w:val="00D82F55"/>
    <w:rsid w:val="00D86669"/>
    <w:rsid w:val="00D96272"/>
    <w:rsid w:val="00DA16E6"/>
    <w:rsid w:val="00DA798B"/>
    <w:rsid w:val="00DD49D3"/>
    <w:rsid w:val="00DE6467"/>
    <w:rsid w:val="00E039EF"/>
    <w:rsid w:val="00E11F7E"/>
    <w:rsid w:val="00E136B3"/>
    <w:rsid w:val="00E1768A"/>
    <w:rsid w:val="00E275AA"/>
    <w:rsid w:val="00E576C3"/>
    <w:rsid w:val="00E779CB"/>
    <w:rsid w:val="00E811D4"/>
    <w:rsid w:val="00E9311E"/>
    <w:rsid w:val="00EA53A8"/>
    <w:rsid w:val="00EA6F64"/>
    <w:rsid w:val="00EB5691"/>
    <w:rsid w:val="00EC21F1"/>
    <w:rsid w:val="00ED1E87"/>
    <w:rsid w:val="00ED730C"/>
    <w:rsid w:val="00EE1718"/>
    <w:rsid w:val="00EE3B37"/>
    <w:rsid w:val="00EE69ED"/>
    <w:rsid w:val="00EF096A"/>
    <w:rsid w:val="00F1298C"/>
    <w:rsid w:val="00F25222"/>
    <w:rsid w:val="00F34339"/>
    <w:rsid w:val="00F34466"/>
    <w:rsid w:val="00F61886"/>
    <w:rsid w:val="00F61BD4"/>
    <w:rsid w:val="00F6353B"/>
    <w:rsid w:val="00F64480"/>
    <w:rsid w:val="00F71118"/>
    <w:rsid w:val="00F818F6"/>
    <w:rsid w:val="00FA582B"/>
    <w:rsid w:val="00FA7610"/>
    <w:rsid w:val="00FB1936"/>
    <w:rsid w:val="00FB4C9A"/>
    <w:rsid w:val="00FC66C1"/>
    <w:rsid w:val="00FD0A05"/>
    <w:rsid w:val="00FE637A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311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C26A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C26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7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5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01F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5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01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1649</Words>
  <Characters>9400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Admin</cp:lastModifiedBy>
  <cp:revision>4</cp:revision>
  <cp:lastPrinted>2024-05-06T05:51:00Z</cp:lastPrinted>
  <dcterms:created xsi:type="dcterms:W3CDTF">2024-05-03T07:44:00Z</dcterms:created>
  <dcterms:modified xsi:type="dcterms:W3CDTF">2024-05-06T05:52:00Z</dcterms:modified>
</cp:coreProperties>
</file>